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29800141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078B80A6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0DD31F8C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776DFD05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5190ADBD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36660E7E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0446C1A8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6D7BA447" w14:textId="77777777">
        <w:trPr>
          <w:cantSplit/>
          <w:trHeight w:val="743"/>
        </w:trPr>
        <w:tc>
          <w:tcPr>
            <w:tcW w:w="5216" w:type="dxa"/>
            <w:vMerge/>
          </w:tcPr>
          <w:p w14:paraId="2EBCEF6F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213A407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2C86947" w14:textId="305BE762" w:rsidR="00E85637" w:rsidRDefault="00B7608B" w:rsidP="00B24AD0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7C73">
              <w:t>0</w:t>
            </w:r>
            <w:r w:rsidR="002D5625">
              <w:t>9</w:t>
            </w:r>
            <w:r w:rsidR="00A440F0">
              <w:rPr>
                <w:noProof/>
              </w:rPr>
              <w:t>.</w:t>
            </w:r>
            <w:r w:rsidR="007008CE">
              <w:rPr>
                <w:noProof/>
              </w:rPr>
              <w:t>0</w:t>
            </w:r>
            <w:r w:rsidR="00427C73">
              <w:rPr>
                <w:noProof/>
              </w:rPr>
              <w:t>5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427C73">
              <w:rPr>
                <w:noProof/>
              </w:rPr>
              <w:t>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FD4863">
              <w:rPr>
                <w:noProof/>
              </w:rPr>
              <w:t>202</w:t>
            </w:r>
            <w:r w:rsidR="00427C73">
              <w:rPr>
                <w:noProof/>
              </w:rPr>
              <w:t>4</w:t>
            </w:r>
            <w:r w:rsidR="00FD4863">
              <w:rPr>
                <w:noProof/>
              </w:rPr>
              <w:t>/</w:t>
            </w:r>
            <w:r w:rsidR="00926134">
              <w:rPr>
                <w:noProof/>
              </w:rPr>
              <w:t>3082</w:t>
            </w:r>
            <w:r>
              <w:fldChar w:fldCharType="end"/>
            </w:r>
            <w:bookmarkEnd w:id="3"/>
          </w:p>
        </w:tc>
      </w:tr>
      <w:tr w:rsidR="00E85637" w14:paraId="27C5C513" w14:textId="77777777">
        <w:trPr>
          <w:cantSplit/>
          <w:trHeight w:hRule="exact" w:val="23"/>
        </w:trPr>
        <w:tc>
          <w:tcPr>
            <w:tcW w:w="5216" w:type="dxa"/>
          </w:tcPr>
          <w:p w14:paraId="3B5A2FAE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DE3F1AB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7CBADD39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9263CF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AFEED55" w14:textId="77777777" w:rsidR="00E85637" w:rsidRDefault="00E85637">
      <w:pPr>
        <w:rPr>
          <w:spacing w:val="0"/>
          <w:position w:val="0"/>
          <w:sz w:val="20"/>
        </w:rPr>
      </w:pPr>
    </w:p>
    <w:p w14:paraId="20E3C8E5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ECC23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D578EA" w:rsidRPr="00D578EA">
        <w:rPr>
          <w:noProof/>
        </w:rPr>
        <w:t xml:space="preserve">Taotlus </w:t>
      </w:r>
      <w:r w:rsidR="00826D45">
        <w:rPr>
          <w:noProof/>
        </w:rPr>
        <w:t xml:space="preserve">sanglepa </w:t>
      </w:r>
      <w:r w:rsidR="00D578EA" w:rsidRPr="00D578EA">
        <w:rPr>
          <w:noProof/>
        </w:rPr>
        <w:t>plusspuude tunnustamiseks</w:t>
      </w:r>
      <w:r>
        <w:fldChar w:fldCharType="end"/>
      </w:r>
      <w:bookmarkEnd w:id="4"/>
    </w:p>
    <w:p w14:paraId="300A377A" w14:textId="77777777" w:rsidR="00E85637" w:rsidRDefault="00E85637"/>
    <w:p w14:paraId="12FF1838" w14:textId="77777777" w:rsidR="00E85637" w:rsidRDefault="00E85637">
      <w:pPr>
        <w:rPr>
          <w:sz w:val="26"/>
        </w:rPr>
      </w:pPr>
    </w:p>
    <w:p w14:paraId="5F50C81A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39196A48" w14:textId="77777777" w:rsidR="00E85637" w:rsidRDefault="00E85637"/>
    <w:p w14:paraId="1F0F2805" w14:textId="77777777" w:rsidR="00E85637" w:rsidRDefault="00E85637">
      <w:pPr>
        <w:rPr>
          <w:sz w:val="18"/>
        </w:rPr>
      </w:pPr>
    </w:p>
    <w:p w14:paraId="54121931" w14:textId="77777777" w:rsidR="00E85637" w:rsidRDefault="00E85637">
      <w:pPr>
        <w:sectPr w:rsidR="00E85637" w:rsidSect="00C009A8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55D582C" w14:textId="77777777" w:rsidR="009E4C02" w:rsidRDefault="009E4C02" w:rsidP="00E209C2">
      <w:pPr>
        <w:autoSpaceDE w:val="0"/>
        <w:autoSpaceDN w:val="0"/>
        <w:adjustRightInd w:val="0"/>
        <w:rPr>
          <w:spacing w:val="0"/>
          <w:position w:val="0"/>
          <w:szCs w:val="24"/>
          <w:lang w:eastAsia="et-EE"/>
        </w:rPr>
      </w:pPr>
    </w:p>
    <w:p w14:paraId="790C74FC" w14:textId="3B541D57" w:rsidR="00193EF6" w:rsidRDefault="00C770B3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  <w:r w:rsidRPr="00E209C2">
        <w:rPr>
          <w:spacing w:val="0"/>
          <w:position w:val="0"/>
          <w:szCs w:val="24"/>
          <w:lang w:eastAsia="et-EE"/>
        </w:rPr>
        <w:t>RMK alustas 20</w:t>
      </w:r>
      <w:r w:rsidR="00826D45">
        <w:rPr>
          <w:spacing w:val="0"/>
          <w:position w:val="0"/>
          <w:szCs w:val="24"/>
          <w:lang w:eastAsia="et-EE"/>
        </w:rPr>
        <w:t>22</w:t>
      </w:r>
      <w:r w:rsidRPr="00E209C2">
        <w:rPr>
          <w:spacing w:val="0"/>
          <w:position w:val="0"/>
          <w:szCs w:val="24"/>
          <w:lang w:eastAsia="et-EE"/>
        </w:rPr>
        <w:t xml:space="preserve">. aastal </w:t>
      </w:r>
      <w:r w:rsidR="00826D45">
        <w:rPr>
          <w:spacing w:val="0"/>
          <w:position w:val="0"/>
          <w:szCs w:val="24"/>
          <w:lang w:eastAsia="et-EE"/>
        </w:rPr>
        <w:t xml:space="preserve">sanglepa </w:t>
      </w:r>
      <w:r w:rsidR="00296C90">
        <w:rPr>
          <w:spacing w:val="0"/>
          <w:position w:val="0"/>
          <w:szCs w:val="24"/>
          <w:lang w:eastAsia="et-EE"/>
        </w:rPr>
        <w:t>kultiveerimismaterjali parendus</w:t>
      </w:r>
      <w:r w:rsidRPr="00E209C2">
        <w:rPr>
          <w:spacing w:val="0"/>
          <w:position w:val="0"/>
          <w:szCs w:val="24"/>
          <w:lang w:eastAsia="et-EE"/>
        </w:rPr>
        <w:t xml:space="preserve">programmi. </w:t>
      </w:r>
      <w:r w:rsidR="00E209C2" w:rsidRPr="00E209C2">
        <w:rPr>
          <w:spacing w:val="0"/>
          <w:position w:val="0"/>
          <w:szCs w:val="24"/>
          <w:lang w:eastAsia="et-EE"/>
        </w:rPr>
        <w:t>J</w:t>
      </w:r>
      <w:r w:rsidRPr="00E209C2">
        <w:rPr>
          <w:spacing w:val="0"/>
          <w:position w:val="0"/>
          <w:szCs w:val="24"/>
          <w:lang w:eastAsia="et-EE"/>
        </w:rPr>
        <w:t>ärglaskatsete</w:t>
      </w:r>
      <w:r w:rsidR="00E209C2" w:rsidRPr="00E209C2">
        <w:rPr>
          <w:spacing w:val="0"/>
          <w:position w:val="0"/>
          <w:szCs w:val="24"/>
          <w:lang w:eastAsia="et-EE"/>
        </w:rPr>
        <w:t xml:space="preserve"> rajamiseks </w:t>
      </w:r>
      <w:r w:rsidRPr="00E209C2">
        <w:rPr>
          <w:spacing w:val="0"/>
          <w:position w:val="0"/>
          <w:szCs w:val="24"/>
          <w:lang w:eastAsia="et-EE"/>
        </w:rPr>
        <w:t>valiti 20</w:t>
      </w:r>
      <w:r w:rsidR="00E209C2" w:rsidRPr="00E209C2">
        <w:rPr>
          <w:spacing w:val="0"/>
          <w:position w:val="0"/>
          <w:szCs w:val="24"/>
          <w:lang w:eastAsia="et-EE"/>
        </w:rPr>
        <w:t>2</w:t>
      </w:r>
      <w:r w:rsidR="00427C73">
        <w:rPr>
          <w:spacing w:val="0"/>
          <w:position w:val="0"/>
          <w:szCs w:val="24"/>
          <w:lang w:eastAsia="et-EE"/>
        </w:rPr>
        <w:t>4</w:t>
      </w:r>
      <w:r w:rsidRPr="00E209C2">
        <w:rPr>
          <w:spacing w:val="0"/>
          <w:position w:val="0"/>
          <w:szCs w:val="24"/>
          <w:lang w:eastAsia="et-EE"/>
        </w:rPr>
        <w:t>. aasta</w:t>
      </w:r>
      <w:r w:rsidR="004D3D5A">
        <w:rPr>
          <w:spacing w:val="0"/>
          <w:position w:val="0"/>
          <w:szCs w:val="24"/>
          <w:lang w:eastAsia="et-EE"/>
        </w:rPr>
        <w:t xml:space="preserve">l </w:t>
      </w:r>
      <w:r w:rsidRPr="00E209C2">
        <w:rPr>
          <w:spacing w:val="0"/>
          <w:position w:val="0"/>
          <w:szCs w:val="24"/>
          <w:lang w:eastAsia="et-EE"/>
        </w:rPr>
        <w:t xml:space="preserve">välja </w:t>
      </w:r>
      <w:r w:rsidR="00957D25">
        <w:rPr>
          <w:spacing w:val="0"/>
          <w:position w:val="0"/>
          <w:szCs w:val="24"/>
          <w:lang w:eastAsia="et-EE"/>
        </w:rPr>
        <w:t>96</w:t>
      </w:r>
      <w:r w:rsidR="009B5070">
        <w:rPr>
          <w:spacing w:val="0"/>
          <w:position w:val="0"/>
          <w:szCs w:val="24"/>
          <w:lang w:eastAsia="et-EE"/>
        </w:rPr>
        <w:t xml:space="preserve"> </w:t>
      </w:r>
      <w:r w:rsidR="00296C90">
        <w:rPr>
          <w:spacing w:val="0"/>
          <w:position w:val="0"/>
          <w:szCs w:val="24"/>
          <w:lang w:eastAsia="et-EE"/>
        </w:rPr>
        <w:t xml:space="preserve">sanglepa </w:t>
      </w:r>
      <w:r w:rsidRPr="00E209C2">
        <w:rPr>
          <w:spacing w:val="0"/>
          <w:position w:val="0"/>
          <w:szCs w:val="24"/>
          <w:lang w:eastAsia="et-EE"/>
        </w:rPr>
        <w:t>plusspuud.</w:t>
      </w:r>
      <w:r w:rsidR="00DB6105">
        <w:rPr>
          <w:spacing w:val="0"/>
          <w:position w:val="0"/>
          <w:szCs w:val="24"/>
          <w:lang w:eastAsia="et-EE"/>
        </w:rPr>
        <w:t xml:space="preserve"> </w:t>
      </w:r>
      <w:r w:rsidRPr="00E209C2">
        <w:rPr>
          <w:spacing w:val="0"/>
          <w:position w:val="0"/>
          <w:szCs w:val="24"/>
          <w:lang w:eastAsia="et-EE"/>
        </w:rPr>
        <w:t>Lähtudes Taimede paljundamise ja sordikaitse seaduse § 65 lõikest 3 palume Keskkonnaametilt</w:t>
      </w:r>
      <w:r w:rsidR="00E209C2" w:rsidRPr="00E209C2">
        <w:rPr>
          <w:spacing w:val="0"/>
          <w:position w:val="0"/>
          <w:szCs w:val="24"/>
          <w:lang w:eastAsia="et-EE"/>
        </w:rPr>
        <w:t xml:space="preserve"> järgnevate </w:t>
      </w:r>
      <w:r w:rsidR="00296C90">
        <w:rPr>
          <w:spacing w:val="0"/>
          <w:position w:val="0"/>
          <w:szCs w:val="24"/>
          <w:lang w:eastAsia="et-EE"/>
        </w:rPr>
        <w:t xml:space="preserve">sanglepa </w:t>
      </w:r>
      <w:r w:rsidRPr="00E209C2">
        <w:rPr>
          <w:spacing w:val="0"/>
          <w:position w:val="0"/>
          <w:szCs w:val="24"/>
          <w:lang w:eastAsia="et-EE"/>
        </w:rPr>
        <w:t>plusspuude tunnustamist</w:t>
      </w:r>
      <w:r w:rsidR="00E209C2" w:rsidRPr="00E209C2">
        <w:rPr>
          <w:spacing w:val="0"/>
          <w:position w:val="0"/>
          <w:szCs w:val="24"/>
          <w:lang w:eastAsia="et-EE"/>
        </w:rPr>
        <w:t>:</w:t>
      </w:r>
    </w:p>
    <w:p w14:paraId="6DF0E20D" w14:textId="77777777" w:rsidR="00CF0DEF" w:rsidRDefault="00CF0DEF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134"/>
        <w:gridCol w:w="1701"/>
        <w:gridCol w:w="1559"/>
      </w:tblGrid>
      <w:tr w:rsidR="00CF0DEF" w:rsidRPr="009B1864" w14:paraId="57A3BD77" w14:textId="77777777" w:rsidTr="00CF0DEF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1D0C53" w14:textId="77777777"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Plusspuu 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EB2E0" w14:textId="77777777"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Maakond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13CB4" w14:textId="77777777"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Kvartal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28CA6" w14:textId="77777777"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Eraldis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AA8C2D" w14:textId="77777777"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Y_WGS84 E25,000000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D08C51" w14:textId="77777777" w:rsidR="00CF0DEF" w:rsidRPr="009B1864" w:rsidRDefault="00CF0DEF" w:rsidP="00CF0DEF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9B1864"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  <w:t>X_WGS84 N58,000000</w:t>
            </w:r>
          </w:p>
        </w:tc>
      </w:tr>
      <w:tr w:rsidR="00F03FB1" w:rsidRPr="009B1864" w14:paraId="58B56183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675B" w14:textId="24F133F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E1D4" w14:textId="412242B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5EB5" w14:textId="5887F5B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ED51" w14:textId="440C205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12AB" w14:textId="6612242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25,07489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0696" w14:textId="22DB5E6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58,18505</w:t>
            </w:r>
          </w:p>
        </w:tc>
      </w:tr>
      <w:tr w:rsidR="00F03FB1" w:rsidRPr="009B1864" w14:paraId="7EBA3D0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C132" w14:textId="61C2B20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7681" w14:textId="3F572F8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F673" w14:textId="7A1603B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6D79" w14:textId="029D6E5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90AE" w14:textId="2E4E93E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25,07431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0EE5" w14:textId="19A5557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58,18515</w:t>
            </w:r>
          </w:p>
        </w:tc>
      </w:tr>
      <w:tr w:rsidR="00F03FB1" w:rsidRPr="009B1864" w14:paraId="437630C9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486F" w14:textId="7CBC8697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9807" w14:textId="18DC27C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05E2" w14:textId="61B6E60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718F" w14:textId="265BECD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7F93" w14:textId="7C1C5A3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25,07437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F15D" w14:textId="05E0B64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58,18496</w:t>
            </w:r>
          </w:p>
        </w:tc>
      </w:tr>
      <w:tr w:rsidR="00F03FB1" w:rsidRPr="009B1864" w14:paraId="22015E2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6B1C" w14:textId="5B525354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CDB6" w14:textId="03112BA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B653" w14:textId="5299172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8DFA" w14:textId="28C0DAE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AB86" w14:textId="32EA7C0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25,07657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2F9D" w14:textId="36678F1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58,17902</w:t>
            </w:r>
          </w:p>
        </w:tc>
      </w:tr>
      <w:tr w:rsidR="00F03FB1" w:rsidRPr="009B1864" w14:paraId="5F0EEB1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8F8E" w14:textId="237D5D3D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F376" w14:textId="337B8FC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A42C" w14:textId="295EC12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0F90" w14:textId="288A50F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F084" w14:textId="1D62874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24,66426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AC53" w14:textId="795953F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58,05695</w:t>
            </w:r>
          </w:p>
        </w:tc>
      </w:tr>
      <w:tr w:rsidR="00F03FB1" w:rsidRPr="009B1864" w14:paraId="7BB8AA7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5314" w14:textId="01B023C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06EC" w14:textId="78C686D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71B7" w14:textId="35E73BF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3520" w14:textId="775465D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D694" w14:textId="1DFADA9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D052" w14:textId="1318789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58,01339</w:t>
            </w:r>
          </w:p>
        </w:tc>
      </w:tr>
      <w:tr w:rsidR="00F03FB1" w:rsidRPr="009B1864" w14:paraId="5D7A57A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48EF" w14:textId="2EAEB2E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FC9F" w14:textId="680E9E6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4D16" w14:textId="6180631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F912" w14:textId="2E5C7DD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E43A" w14:textId="22FFE52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8A38" w14:textId="1D0B791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58,01231</w:t>
            </w:r>
          </w:p>
        </w:tc>
      </w:tr>
      <w:tr w:rsidR="00F03FB1" w:rsidRPr="009B1864" w14:paraId="7A2D910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0B7D" w14:textId="56D64404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D3E" w14:textId="7BEACC0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71D67" w14:textId="3C41D69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AU220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D601" w14:textId="0D1CDE7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1B92E" w14:textId="02A6011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24,15364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0B3A" w14:textId="0F46C79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58,31183</w:t>
            </w:r>
          </w:p>
        </w:tc>
      </w:tr>
      <w:tr w:rsidR="00F03FB1" w:rsidRPr="009B1864" w14:paraId="55F2D31F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9508" w14:textId="0CD787BE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2581" w14:textId="6EFEE9F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E9849" w14:textId="5830761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VR340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FADE" w14:textId="2ED3B39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E207" w14:textId="763651B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23,94325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F60B" w14:textId="548CE6A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58,35434</w:t>
            </w:r>
          </w:p>
        </w:tc>
      </w:tr>
      <w:tr w:rsidR="00F03FB1" w:rsidRPr="009B1864" w14:paraId="1C8FD21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1EE8" w14:textId="044CE67C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9189" w14:textId="01716E0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BF3C9" w14:textId="13127DF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VR340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36A5" w14:textId="7C81F15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1C7F" w14:textId="24EB602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23,94284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3C0E" w14:textId="1668B12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58,35418</w:t>
            </w:r>
          </w:p>
        </w:tc>
      </w:tr>
      <w:tr w:rsidR="00F03FB1" w:rsidRPr="009B1864" w14:paraId="03EA8631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3ABC" w14:textId="5937718B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31D6" w14:textId="475C336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2BC07" w14:textId="19CB9C3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VR340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37D9" w14:textId="4639D01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81D5" w14:textId="1127D5A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23,94249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A7EA" w14:textId="4E34958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58,35556</w:t>
            </w:r>
          </w:p>
        </w:tc>
      </w:tr>
      <w:tr w:rsidR="00F03FB1" w:rsidRPr="009B1864" w14:paraId="7620424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B288" w14:textId="3FCE278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F61B" w14:textId="5941FB4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13676" w14:textId="5F3C50C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AU336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1FBD" w14:textId="377F0E8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6B75" w14:textId="478B41B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24,08216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1A27" w14:textId="55CBE2D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58,40142</w:t>
            </w:r>
          </w:p>
        </w:tc>
      </w:tr>
      <w:tr w:rsidR="00F03FB1" w:rsidRPr="009B1864" w14:paraId="00E7A79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7E3A" w14:textId="4F4C4E9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4838" w14:textId="741E15D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D5B52" w14:textId="685DF54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LD267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1D80" w14:textId="09359F1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80A2" w14:textId="1087F12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24,94643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851E" w14:textId="002C36F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58,16528</w:t>
            </w:r>
          </w:p>
        </w:tc>
      </w:tr>
      <w:tr w:rsidR="00F03FB1" w:rsidRPr="009B1864" w14:paraId="032C8D9A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2D15" w14:textId="18103A3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5C70" w14:textId="4510E01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129E0" w14:textId="24396F2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SS103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5383" w14:textId="3D741EB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99F6" w14:textId="6468911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25,15967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563F" w14:textId="0257C9A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58,44237</w:t>
            </w:r>
          </w:p>
        </w:tc>
      </w:tr>
      <w:tr w:rsidR="00F03FB1" w:rsidRPr="009B1864" w14:paraId="71EC62D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F0D6" w14:textId="5FFF2B9D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1BCF" w14:textId="11ACCE6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AB6A" w14:textId="37EE407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TA271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EBD5" w14:textId="7DD860F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1AA0" w14:textId="4E3C54F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24,90518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5A92" w14:textId="0BE4F0D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58,35086</w:t>
            </w:r>
          </w:p>
        </w:tc>
      </w:tr>
      <w:tr w:rsidR="00F03FB1" w:rsidRPr="009B1864" w14:paraId="573A072A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96BE" w14:textId="353B805C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B930" w14:textId="784EB0F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28D3" w14:textId="02D84B7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FDF1" w14:textId="0565FF6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F7D8" w14:textId="328375F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25,10862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E585" w14:textId="12C085B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58,19873</w:t>
            </w:r>
          </w:p>
        </w:tc>
      </w:tr>
      <w:tr w:rsidR="00F03FB1" w:rsidRPr="009B1864" w14:paraId="1297F9F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CD04" w14:textId="1CEF03E6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0ED5" w14:textId="3A73D48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EF4C" w14:textId="0A183C4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225A" w14:textId="594214E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DEB1" w14:textId="71FA850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25,10933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F9DB" w14:textId="139297D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58,19802</w:t>
            </w:r>
          </w:p>
        </w:tc>
      </w:tr>
      <w:tr w:rsidR="00F03FB1" w:rsidRPr="009B1864" w14:paraId="62938450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1D12" w14:textId="68DCD74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190C" w14:textId="6AD2CD2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D592" w14:textId="226FA56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37C1" w14:textId="3EE8E04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A861" w14:textId="5E168DF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4CBA" w14:textId="7894070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58,19712</w:t>
            </w:r>
          </w:p>
        </w:tc>
      </w:tr>
      <w:tr w:rsidR="00F03FB1" w:rsidRPr="009B1864" w14:paraId="7797803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DDEF" w14:textId="23450366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F0BD" w14:textId="3D8FA91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777A" w14:textId="2279E75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3DB0" w14:textId="54AD11F1" w:rsidR="00F03FB1" w:rsidRPr="009B1864" w:rsidRDefault="002D5625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>
              <w:rPr>
                <w:color w:val="000000"/>
                <w:spacing w:val="0"/>
                <w:position w:val="0"/>
                <w:szCs w:val="24"/>
                <w:lang w:eastAsia="et-E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75E3" w14:textId="531A5F6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25,12472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3CFD" w14:textId="6F6A500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58,19939</w:t>
            </w:r>
          </w:p>
        </w:tc>
      </w:tr>
      <w:tr w:rsidR="00F03FB1" w:rsidRPr="009B1864" w14:paraId="2C0D4863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8532" w14:textId="014769F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8B54" w14:textId="0497797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103F" w14:textId="208D8E0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2F1C" w14:textId="33016ADA" w:rsidR="00F03FB1" w:rsidRPr="009B1864" w:rsidRDefault="002D5625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>
              <w:rPr>
                <w:color w:val="000000"/>
                <w:spacing w:val="0"/>
                <w:position w:val="0"/>
                <w:szCs w:val="24"/>
                <w:lang w:eastAsia="et-E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0011" w14:textId="1FCA905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25,12452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5D2D" w14:textId="65B9ADD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58,1996</w:t>
            </w:r>
            <w:r>
              <w:t>0</w:t>
            </w:r>
          </w:p>
        </w:tc>
      </w:tr>
      <w:tr w:rsidR="00F03FB1" w:rsidRPr="009B1864" w14:paraId="52C260C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CAEB" w14:textId="798C68A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61C1" w14:textId="4470399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EE6C" w14:textId="7770AA1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7FC0" w14:textId="4E45BDF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AC6A" w14:textId="16F2276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25,13922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12CE" w14:textId="7D241AA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58,19272</w:t>
            </w:r>
          </w:p>
        </w:tc>
      </w:tr>
      <w:tr w:rsidR="00F03FB1" w:rsidRPr="009B1864" w14:paraId="7BA553D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449C" w14:textId="79A85F5D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C7A1" w14:textId="6892367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0C61" w14:textId="0D40C5C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DB7A" w14:textId="7E1B224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A2ED" w14:textId="6F9D047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25,13475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1C24" w14:textId="70398B8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58,19028</w:t>
            </w:r>
          </w:p>
        </w:tc>
      </w:tr>
      <w:tr w:rsidR="00F03FB1" w:rsidRPr="009B1864" w14:paraId="64F0F12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32E1" w14:textId="288BBD1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lastRenderedPageBreak/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9836" w14:textId="52BDEF1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2B7B" w14:textId="1651991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DBAF" w14:textId="599A687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A5CA" w14:textId="3569B59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25,13547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E85C" w14:textId="5A8C19C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58,1899</w:t>
            </w:r>
            <w:r w:rsidR="00401F7E">
              <w:t>0</w:t>
            </w:r>
          </w:p>
        </w:tc>
      </w:tr>
      <w:tr w:rsidR="00F03FB1" w:rsidRPr="009B1864" w14:paraId="76CD042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50F3" w14:textId="3CECF3E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2895" w14:textId="45C87C9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BFB5" w14:textId="62F2E2E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6BF4" w14:textId="05103CF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4A62" w14:textId="7A82363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25,13548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43CD" w14:textId="59B4A33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58,18993</w:t>
            </w:r>
          </w:p>
        </w:tc>
      </w:tr>
      <w:tr w:rsidR="00F03FB1" w:rsidRPr="009B1864" w14:paraId="0825D68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8583" w14:textId="222666B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C17D" w14:textId="1CDD16E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BC83" w14:textId="48DBE6D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E135" w14:textId="1B082F8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6C26" w14:textId="0107DF4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25,13557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A2A2" w14:textId="0D63921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58,18979</w:t>
            </w:r>
          </w:p>
        </w:tc>
      </w:tr>
      <w:tr w:rsidR="00F03FB1" w:rsidRPr="009B1864" w14:paraId="6A398A8F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DF71" w14:textId="1C04715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BDF4" w14:textId="443C798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138F" w14:textId="49AFDEA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073A" w14:textId="1621F62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1156" w14:textId="43BEA25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25,13492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0535" w14:textId="095B92E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58,18962</w:t>
            </w:r>
          </w:p>
        </w:tc>
      </w:tr>
      <w:tr w:rsidR="00F03FB1" w:rsidRPr="009B1864" w14:paraId="1F81535F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74A7" w14:textId="3EDF01A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094D" w14:textId="0C100D8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B89F" w14:textId="41673B5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89F2" w14:textId="264F126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EF1F" w14:textId="6FD78F8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25,17298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2273" w14:textId="1D2A045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58,18559</w:t>
            </w:r>
          </w:p>
        </w:tc>
      </w:tr>
      <w:tr w:rsidR="00F03FB1" w:rsidRPr="009B1864" w14:paraId="73EA6F5B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22D4" w14:textId="60F0030E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E527" w14:textId="6854DB1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BD3F" w14:textId="66EF6AB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D694" w14:textId="6DF8DA8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CA8C" w14:textId="2ABC779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25,17225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5473" w14:textId="1936CAA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58,18571</w:t>
            </w:r>
          </w:p>
        </w:tc>
      </w:tr>
      <w:tr w:rsidR="00F03FB1" w:rsidRPr="009B1864" w14:paraId="10DA168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DD04" w14:textId="36A3333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85BE" w14:textId="7EF9689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B912" w14:textId="3684562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A25C" w14:textId="1C6DD99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6D74" w14:textId="4BC4E7C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25,1723</w:t>
            </w:r>
            <w:r w:rsidR="00401F7E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C04D" w14:textId="32F94C7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58,18608</w:t>
            </w:r>
          </w:p>
        </w:tc>
      </w:tr>
      <w:tr w:rsidR="00F03FB1" w:rsidRPr="009B1864" w14:paraId="78EE2D7F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0221" w14:textId="66F77346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7CD6" w14:textId="2811C93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F735" w14:textId="442A2DA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8172" w14:textId="67F7E2D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E069" w14:textId="72C46E0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25,17245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E880" w14:textId="22FE62A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58,18701</w:t>
            </w:r>
          </w:p>
        </w:tc>
      </w:tr>
      <w:tr w:rsidR="00F03FB1" w:rsidRPr="009B1864" w14:paraId="5BBA86F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4769" w14:textId="41CB2AC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851A" w14:textId="12C640C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F6E3" w14:textId="4B4394E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1E07" w14:textId="6732B26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0242" w14:textId="0D2F270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25,17186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6071" w14:textId="1577B07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58,18756</w:t>
            </w:r>
          </w:p>
        </w:tc>
      </w:tr>
      <w:tr w:rsidR="00F03FB1" w:rsidRPr="009B1864" w14:paraId="24602E7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DF16" w14:textId="57D7D351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1B6A" w14:textId="4BE2FFD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BC34" w14:textId="119EC8F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D2C2" w14:textId="6B59666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3B56" w14:textId="17277C5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25,17245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416F" w14:textId="721F55C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58,1879</w:t>
            </w:r>
            <w:r w:rsidR="00401F7E">
              <w:t>0</w:t>
            </w:r>
          </w:p>
        </w:tc>
      </w:tr>
      <w:tr w:rsidR="00F03FB1" w:rsidRPr="009B1864" w14:paraId="00407F69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8D34" w14:textId="659B4ED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C9CC" w14:textId="227A9C0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8301" w14:textId="27E8A02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ACC9" w14:textId="0DA36ED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5265" w14:textId="1646224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25,12831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A915" w14:textId="794D890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58,13734</w:t>
            </w:r>
          </w:p>
        </w:tc>
      </w:tr>
      <w:tr w:rsidR="00F03FB1" w:rsidRPr="009B1864" w14:paraId="10E8B008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82CF" w14:textId="7EF5BCA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2AB9" w14:textId="61E9093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D62C" w14:textId="3A1AFAD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1D17" w14:textId="1AC2FEE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E3A9" w14:textId="5D86AEB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25,16849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77E0" w14:textId="0FFD1AA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58,18956</w:t>
            </w:r>
          </w:p>
        </w:tc>
      </w:tr>
      <w:tr w:rsidR="00F03FB1" w:rsidRPr="009B1864" w14:paraId="5BD925B7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ECB6" w14:textId="2B63209C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D8BC" w14:textId="32F9F73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7D3D" w14:textId="3F9955C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57EF" w14:textId="051885F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76AA" w14:textId="63A71E1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25,16837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47EE" w14:textId="543E5A9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58,18958</w:t>
            </w:r>
          </w:p>
        </w:tc>
      </w:tr>
      <w:tr w:rsidR="00F03FB1" w:rsidRPr="009B1864" w14:paraId="360CDDA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B66C" w14:textId="72BC3A6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1802" w14:textId="548B979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0F92" w14:textId="378A954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1DD7" w14:textId="35466DD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BE15" w14:textId="5BFC1E3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25,0572</w:t>
            </w:r>
            <w:r w:rsidR="00401F7E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2AEE" w14:textId="6E49A75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58,13669</w:t>
            </w:r>
          </w:p>
        </w:tc>
      </w:tr>
      <w:tr w:rsidR="00F03FB1" w:rsidRPr="009B1864" w14:paraId="1F0F5EA0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214C" w14:textId="0BDA14F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2639" w14:textId="5585F07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025D" w14:textId="26E0846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T190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A9B1" w14:textId="3E904A4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A12C" w14:textId="6CACE11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25,05706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05D4" w14:textId="0DF0BEC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58,13662</w:t>
            </w:r>
          </w:p>
        </w:tc>
      </w:tr>
      <w:tr w:rsidR="00F03FB1" w:rsidRPr="009B1864" w14:paraId="2869FCF3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D3FA" w14:textId="27F5DD85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EBF8" w14:textId="196EFF6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743D" w14:textId="4209F5A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3EA0" w14:textId="2E49480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3A59" w14:textId="47BD53E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25,07469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20FA" w14:textId="3CFD0CE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58,11458</w:t>
            </w:r>
          </w:p>
        </w:tc>
      </w:tr>
      <w:tr w:rsidR="00F03FB1" w:rsidRPr="009B1864" w14:paraId="576FD9BB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BFDC" w14:textId="15E5967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1CA2" w14:textId="41794223" w:rsidR="00F03FB1" w:rsidRPr="009B1864" w:rsidRDefault="00983B43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5828" w14:textId="1716FB6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C030" w14:textId="1E78307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BA1E" w14:textId="491105F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F215" w14:textId="0FC52A1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58,05412</w:t>
            </w:r>
          </w:p>
        </w:tc>
      </w:tr>
      <w:tr w:rsidR="00F03FB1" w:rsidRPr="009B1864" w14:paraId="76EF59C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CD6C" w14:textId="49BE078E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970E" w14:textId="26AF74E9" w:rsidR="00F03FB1" w:rsidRPr="009B1864" w:rsidRDefault="00983B43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C070" w14:textId="158D49D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660C" w14:textId="67AF858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C0A3" w14:textId="7824F48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24,93368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04BC" w14:textId="6ADEBAF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58,05409</w:t>
            </w:r>
          </w:p>
        </w:tc>
      </w:tr>
      <w:tr w:rsidR="00F03FB1" w:rsidRPr="009B1864" w14:paraId="0365203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9A41" w14:textId="737F6F7B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98BD" w14:textId="7C522287" w:rsidR="00F03FB1" w:rsidRPr="009B1864" w:rsidRDefault="00983B43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5E6D" w14:textId="6A6E77E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7EA5" w14:textId="10635A6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744F" w14:textId="2DD6A44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24,93867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B18D" w14:textId="3729B50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58,0486</w:t>
            </w:r>
            <w:r w:rsidR="00401F7E">
              <w:t>0</w:t>
            </w:r>
          </w:p>
        </w:tc>
      </w:tr>
      <w:tr w:rsidR="00F03FB1" w:rsidRPr="009B1864" w14:paraId="7DE8ABB3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2449" w14:textId="325CB0E7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E39B" w14:textId="030B5D6E" w:rsidR="00F03FB1" w:rsidRPr="009B1864" w:rsidRDefault="00983B43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780A" w14:textId="4A2A727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0374" w14:textId="7BA2AC7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6196" w14:textId="78274BA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24,93854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BFA3" w14:textId="7167E52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58,04808</w:t>
            </w:r>
          </w:p>
        </w:tc>
      </w:tr>
      <w:tr w:rsidR="00F03FB1" w:rsidRPr="009B1864" w14:paraId="32D94EDD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E9E9" w14:textId="4F835240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8177" w14:textId="745DB153" w:rsidR="00F03FB1" w:rsidRPr="009B1864" w:rsidRDefault="00983B43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6256" w14:textId="17CE166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483F" w14:textId="324F213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6BE9" w14:textId="329392D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24,93862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8703" w14:textId="5B99DAB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58,04763</w:t>
            </w:r>
          </w:p>
        </w:tc>
      </w:tr>
      <w:tr w:rsidR="00F03FB1" w:rsidRPr="009B1864" w14:paraId="327E1A3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46C8" w14:textId="59E44D86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3FF8" w14:textId="5917ABB8" w:rsidR="00F03FB1" w:rsidRPr="009B1864" w:rsidRDefault="00A7018A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FAB7" w14:textId="625884A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0E5B" w14:textId="21D0FF0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84AA" w14:textId="4C475A4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24,93932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2BCC" w14:textId="44BC719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58,04723</w:t>
            </w:r>
          </w:p>
        </w:tc>
      </w:tr>
      <w:tr w:rsidR="00F03FB1" w:rsidRPr="009B1864" w14:paraId="18AB9C6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4391" w14:textId="6C9335D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EE5C" w14:textId="7B0A3643" w:rsidR="00F03FB1" w:rsidRPr="009B1864" w:rsidRDefault="00A7018A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33B6" w14:textId="43A9653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A35B" w14:textId="085F6D4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DCE3" w14:textId="5613181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24,9398</w:t>
            </w:r>
            <w:r w:rsidR="00401F7E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A9A2" w14:textId="6B1F24B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58,04714</w:t>
            </w:r>
          </w:p>
        </w:tc>
      </w:tr>
      <w:tr w:rsidR="00F03FB1" w:rsidRPr="009B1864" w14:paraId="6C489F3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B8DE" w14:textId="351C583E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DEE3" w14:textId="4AB6C713" w:rsidR="00F03FB1" w:rsidRPr="009B1864" w:rsidRDefault="00A7018A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73D1" w14:textId="3A1CAC0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1276" w14:textId="72A8527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042C" w14:textId="613DFCF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24,96926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D484" w14:textId="3210628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58,02161</w:t>
            </w:r>
          </w:p>
        </w:tc>
      </w:tr>
      <w:tr w:rsidR="00F03FB1" w:rsidRPr="009B1864" w14:paraId="52F880A3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39CD" w14:textId="00FC6CE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3208" w14:textId="4637644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3E77" w14:textId="4E6CB6A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21BC" w14:textId="6FDAE3B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2693" w14:textId="3CA50F7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24,83815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CA37" w14:textId="233E786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58,01055</w:t>
            </w:r>
          </w:p>
        </w:tc>
      </w:tr>
      <w:tr w:rsidR="00F03FB1" w:rsidRPr="009B1864" w14:paraId="11357FC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D332" w14:textId="20C75026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E0CF" w14:textId="32FFC84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2F28" w14:textId="555AB3A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CFBA" w14:textId="42881FF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BCE9" w14:textId="1978E65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24,83848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E74F" w14:textId="2362BD1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58,01074</w:t>
            </w:r>
          </w:p>
        </w:tc>
      </w:tr>
      <w:tr w:rsidR="00F03FB1" w:rsidRPr="009B1864" w14:paraId="1926324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6FB2" w14:textId="3FB68CCB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CBE8" w14:textId="60093E1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42F9" w14:textId="1A13AAD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0D11" w14:textId="195C2DA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315E" w14:textId="0114328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24,81616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EE71" w14:textId="0FE4DA3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58,03824</w:t>
            </w:r>
          </w:p>
        </w:tc>
      </w:tr>
      <w:tr w:rsidR="00F03FB1" w:rsidRPr="009B1864" w14:paraId="6B32370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9839" w14:textId="23E09F27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C442" w14:textId="3B96792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F3FE" w14:textId="1213E14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0CD8" w14:textId="2036C7D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B5CD" w14:textId="358F69C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24,8165</w:t>
            </w:r>
            <w:r w:rsidR="00401F7E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5290" w14:textId="6324C61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58,03843</w:t>
            </w:r>
          </w:p>
        </w:tc>
      </w:tr>
      <w:tr w:rsidR="00F03FB1" w:rsidRPr="009B1864" w14:paraId="51F9E1B0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E3C9" w14:textId="54B3D10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3A36" w14:textId="4EB7E1F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F932" w14:textId="039686F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AE5C" w14:textId="6B1B903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C5EE" w14:textId="6C9E1FC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24,81745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1260" w14:textId="4F13338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58,03921</w:t>
            </w:r>
          </w:p>
        </w:tc>
      </w:tr>
      <w:tr w:rsidR="00F03FB1" w:rsidRPr="009B1864" w14:paraId="255CF39D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FD97" w14:textId="602A8684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9633" w14:textId="3666FD4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DE40" w14:textId="47DEC5C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E7D0" w14:textId="5CADCF7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E7A2" w14:textId="19CBD1C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24,81887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2038" w14:textId="777A2A0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58,03909</w:t>
            </w:r>
          </w:p>
        </w:tc>
      </w:tr>
      <w:tr w:rsidR="00F03FB1" w:rsidRPr="009B1864" w14:paraId="13C2EFA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9DC1" w14:textId="32140431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FF82" w14:textId="06BDF63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E496" w14:textId="28A061A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1779" w14:textId="25F381C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53A6" w14:textId="44A9280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24,81959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E737" w14:textId="25257A7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58,03928</w:t>
            </w:r>
          </w:p>
        </w:tc>
      </w:tr>
      <w:tr w:rsidR="00F03FB1" w:rsidRPr="009B1864" w14:paraId="1067B43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2512" w14:textId="011C87E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E9BF" w14:textId="460CE58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25CA" w14:textId="456681F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JJ026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BBAF" w14:textId="7904561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E172" w14:textId="30E0D0B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24,80177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A715" w14:textId="151F65D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58,05317</w:t>
            </w:r>
          </w:p>
        </w:tc>
      </w:tr>
      <w:tr w:rsidR="00F03FB1" w:rsidRPr="009B1864" w14:paraId="252FAC68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3E73" w14:textId="3C0149F1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C2E1" w14:textId="1D4A892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0A60" w14:textId="66549E5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0081" w14:textId="6B33FFE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49FA" w14:textId="71F61B4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24,74357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D1FD" w14:textId="5D3B687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58,10017</w:t>
            </w:r>
          </w:p>
        </w:tc>
      </w:tr>
      <w:tr w:rsidR="00F03FB1" w:rsidRPr="009B1864" w14:paraId="3CD7BF9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CEED" w14:textId="48822DF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15F7" w14:textId="6EA4A1D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8397" w14:textId="23A5FDF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100C" w14:textId="34D501A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6E2E" w14:textId="4EE33D5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24,74437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C209" w14:textId="1EE2DE1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58,10084</w:t>
            </w:r>
          </w:p>
        </w:tc>
      </w:tr>
      <w:tr w:rsidR="00F03FB1" w:rsidRPr="009B1864" w14:paraId="55A2AD38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DD0D" w14:textId="0AF8EC6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0E97" w14:textId="184BAD2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B304" w14:textId="1676BD3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532E" w14:textId="0BDF695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E46D" w14:textId="3B87B74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24,74456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05D5" w14:textId="3EBB561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58,10094</w:t>
            </w:r>
          </w:p>
        </w:tc>
      </w:tr>
      <w:tr w:rsidR="00F03FB1" w:rsidRPr="009B1864" w14:paraId="00FAFB2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2C50" w14:textId="2AECDBE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D348" w14:textId="4EEBA82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18F1" w14:textId="7613EE5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C0B4" w14:textId="3E7CEC5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347" w14:textId="59D96E6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24,7498</w:t>
            </w:r>
            <w:r w:rsidR="00401F7E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62DF" w14:textId="056C417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58,0979</w:t>
            </w:r>
            <w:r w:rsidR="00401F7E">
              <w:t>0</w:t>
            </w:r>
          </w:p>
        </w:tc>
      </w:tr>
      <w:tr w:rsidR="00F03FB1" w:rsidRPr="009B1864" w14:paraId="7B8FC7AD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B1FC" w14:textId="5F650F75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D2B6" w14:textId="6F36210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5DF8" w14:textId="6F70081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C25E" w14:textId="3F9ECBB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70BC" w14:textId="5051183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24,74934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94F1" w14:textId="2518AEA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58,0972</w:t>
            </w:r>
            <w:r w:rsidR="00401F7E">
              <w:t>0</w:t>
            </w:r>
          </w:p>
        </w:tc>
      </w:tr>
      <w:tr w:rsidR="00F03FB1" w:rsidRPr="009B1864" w14:paraId="3465B5E3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27CA" w14:textId="2BE1B9B8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589B" w14:textId="3F69169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258C" w14:textId="70D6C06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53A2" w14:textId="04A2A7A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5DA4" w14:textId="1E77DD9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24,66509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5D14" w14:textId="1541E18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58,06297</w:t>
            </w:r>
          </w:p>
        </w:tc>
      </w:tr>
      <w:tr w:rsidR="00F03FB1" w:rsidRPr="009B1864" w14:paraId="470EC258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956A" w14:textId="173DC450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D614" w14:textId="70F010C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9D8C" w14:textId="7B5655A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ED5B" w14:textId="00865E8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B2AC" w14:textId="01F315B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24,66433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38A4" w14:textId="1470E31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58,05981</w:t>
            </w:r>
          </w:p>
        </w:tc>
      </w:tr>
      <w:tr w:rsidR="00F03FB1" w:rsidRPr="009B1864" w14:paraId="6C9F65F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90D9" w14:textId="34242005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975E" w14:textId="1897809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D660" w14:textId="35BDF89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09EC" w14:textId="0864FB6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960D" w14:textId="7165F75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24,66429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392E" w14:textId="4453614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58,05971</w:t>
            </w:r>
          </w:p>
        </w:tc>
      </w:tr>
      <w:tr w:rsidR="00F03FB1" w:rsidRPr="009B1864" w14:paraId="097E2ACD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714E" w14:textId="6D377151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8172" w14:textId="78BEFCD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D087" w14:textId="5FC9C02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83EA" w14:textId="665116E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7CAE" w14:textId="2CE3C01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24,67084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DC6E" w14:textId="2ACC71A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58,05966</w:t>
            </w:r>
          </w:p>
        </w:tc>
      </w:tr>
      <w:tr w:rsidR="00F03FB1" w:rsidRPr="009B1864" w14:paraId="4F4D76D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AED9" w14:textId="2A0EDD7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9365" w14:textId="58F11EE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7E5C" w14:textId="7FA1D68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3BC8" w14:textId="0F14F5D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2F83" w14:textId="732DC23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24,67138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95D9" w14:textId="791BF59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58,05907</w:t>
            </w:r>
          </w:p>
        </w:tc>
      </w:tr>
      <w:tr w:rsidR="00F03FB1" w:rsidRPr="009B1864" w14:paraId="0E780598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8A6A" w14:textId="4C07F2F7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F7D3" w14:textId="2944E4A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2209" w14:textId="2F4D17C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7893" w14:textId="2EDA0F0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A047" w14:textId="1AC5456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24,67104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ADD2" w14:textId="3EF1F60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58,0594</w:t>
            </w:r>
            <w:r w:rsidR="00401F7E">
              <w:t>0</w:t>
            </w:r>
          </w:p>
        </w:tc>
      </w:tr>
      <w:tr w:rsidR="00F03FB1" w:rsidRPr="009B1864" w14:paraId="1639CBD8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4374" w14:textId="7F9C0D3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8B8F" w14:textId="494A9A3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E5A9" w14:textId="6825C85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4FD9" w14:textId="0A8310B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0E4E" w14:textId="0EBACE2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24,66521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6AF9" w14:textId="06A6779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58,05667</w:t>
            </w:r>
          </w:p>
        </w:tc>
      </w:tr>
      <w:tr w:rsidR="00F03FB1" w:rsidRPr="009B1864" w14:paraId="3B9E244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DAD6" w14:textId="43AB993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1484" w14:textId="12CD70C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DE73" w14:textId="607DDB3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LS241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BB18" w14:textId="6E67824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4EFA" w14:textId="72FCA4F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24,66521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9CB2" w14:textId="154C5A6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58,05623</w:t>
            </w:r>
          </w:p>
        </w:tc>
      </w:tr>
      <w:tr w:rsidR="00F03FB1" w:rsidRPr="009B1864" w14:paraId="435DC999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291C" w14:textId="6E36FC49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D9EF" w14:textId="5D6B057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87998" w14:textId="176BBCF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98E8" w14:textId="21D7E3F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CA36" w14:textId="58D08C4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24,55239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297F" w14:textId="48330F3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58,03443</w:t>
            </w:r>
          </w:p>
        </w:tc>
      </w:tr>
      <w:tr w:rsidR="00F03FB1" w:rsidRPr="009B1864" w14:paraId="736E4F1F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D1F8" w14:textId="21DE6322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D356" w14:textId="44361CE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6596" w14:textId="2BC5CAF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D65B" w14:textId="125467C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10A4" w14:textId="7DC0E03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24,55098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242B" w14:textId="0896937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58,03454</w:t>
            </w:r>
          </w:p>
        </w:tc>
      </w:tr>
      <w:tr w:rsidR="00F03FB1" w:rsidRPr="009B1864" w14:paraId="171A2AED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E5FBB" w14:textId="385E31D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725C" w14:textId="790707B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FCB4" w14:textId="07A220C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5197" w14:textId="34C74D8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03A4" w14:textId="35DC351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24,55025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9918" w14:textId="225CC44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58,03483</w:t>
            </w:r>
          </w:p>
        </w:tc>
      </w:tr>
      <w:tr w:rsidR="00F03FB1" w:rsidRPr="009B1864" w14:paraId="592FD13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8DA7" w14:textId="1737B7C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2B6A" w14:textId="65DBE55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62FE" w14:textId="00D1C0C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69E3" w14:textId="7E92537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30B78" w14:textId="23B6DAA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24,54912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EAEA" w14:textId="51F194C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58,03606</w:t>
            </w:r>
          </w:p>
        </w:tc>
      </w:tr>
      <w:tr w:rsidR="00F03FB1" w:rsidRPr="009B1864" w14:paraId="70DD519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623A" w14:textId="4278F951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1F4C">
              <w:t>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1699" w14:textId="1466033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C905" w14:textId="6A064A9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8BB4" w14:textId="0A39C3D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256C" w14:textId="0857542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24,55083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8071" w14:textId="3C7E7B3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58,03419</w:t>
            </w:r>
          </w:p>
        </w:tc>
      </w:tr>
      <w:tr w:rsidR="00F03FB1" w:rsidRPr="009B1864" w14:paraId="761D3C5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957F" w14:textId="7A858468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lastRenderedPageBreak/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175C" w14:textId="50ACE3D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DF64" w14:textId="584F510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D74C" w14:textId="37AB888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3B88" w14:textId="56DC58B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24,55175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775E" w14:textId="76AB146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58,03344</w:t>
            </w:r>
          </w:p>
        </w:tc>
      </w:tr>
      <w:tr w:rsidR="00F03FB1" w:rsidRPr="009B1864" w14:paraId="251A032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DF94" w14:textId="747134E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0D4E" w14:textId="0301226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2953" w14:textId="7A3968C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33A3" w14:textId="3551217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CFEE" w14:textId="2055136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24,55232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9D86" w14:textId="6EED4FA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58,03342</w:t>
            </w:r>
          </w:p>
        </w:tc>
      </w:tr>
      <w:tr w:rsidR="00F03FB1" w:rsidRPr="009B1864" w14:paraId="4A693C3A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0717" w14:textId="67F585C7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F218" w14:textId="08FC60D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5C8E" w14:textId="69FF29E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ABA0" w14:textId="4A9C877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CC4E" w14:textId="70482BB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24,65641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8223" w14:textId="23D639A7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58,03293</w:t>
            </w:r>
          </w:p>
        </w:tc>
      </w:tr>
      <w:tr w:rsidR="00F03FB1" w:rsidRPr="009B1864" w14:paraId="0817C3CF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49CC" w14:textId="727D348E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F0F4" w14:textId="18BC41C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6BF2" w14:textId="3894715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22AA" w14:textId="5C56690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C86B" w14:textId="6779244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24,65766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AA08" w14:textId="70BA63E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58,03234</w:t>
            </w:r>
          </w:p>
        </w:tc>
      </w:tr>
      <w:tr w:rsidR="00F03FB1" w:rsidRPr="009B1864" w14:paraId="0440754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99F1" w14:textId="2D730F34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7FCD" w14:textId="5AAF475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BFBB" w14:textId="75B3A96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1DC3" w14:textId="2E59AE2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777E" w14:textId="2C14EFD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24,65625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D259" w14:textId="6F3A602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58,03156</w:t>
            </w:r>
          </w:p>
        </w:tc>
      </w:tr>
      <w:tr w:rsidR="00F03FB1" w:rsidRPr="009B1864" w14:paraId="2BF2DF04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E410" w14:textId="505C814B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1287" w14:textId="70ED918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A148" w14:textId="7C0B42B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11A2" w14:textId="09DA09A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62D1" w14:textId="5F1FDB3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EC81" w14:textId="14D04DE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58,01329</w:t>
            </w:r>
          </w:p>
        </w:tc>
      </w:tr>
      <w:tr w:rsidR="00F03FB1" w:rsidRPr="009B1864" w14:paraId="5BBD9A2A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613D" w14:textId="27C2B10E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3143" w14:textId="1C34D30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917C" w14:textId="75FA3FF5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1A16" w14:textId="7129CB0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A83E" w14:textId="7CCA49F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24,53972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1BBB" w14:textId="20B9F7A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57,99621</w:t>
            </w:r>
          </w:p>
        </w:tc>
      </w:tr>
      <w:tr w:rsidR="00F03FB1" w:rsidRPr="009B1864" w14:paraId="6097DBCB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372B" w14:textId="29C3E7E7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3467" w14:textId="3BAAF52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2DB6" w14:textId="3D52F75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4DE0" w14:textId="0E4DA5A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4B09" w14:textId="38CEC28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24,53986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8F1C" w14:textId="6879FE7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57,99612</w:t>
            </w:r>
          </w:p>
        </w:tc>
      </w:tr>
      <w:tr w:rsidR="00F03FB1" w:rsidRPr="009B1864" w14:paraId="5BD28BCB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E48C" w14:textId="49E3DB60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949E" w14:textId="2F65B71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4F5C" w14:textId="052A74B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4DB9" w14:textId="1A01EE8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68C2" w14:textId="4F134A1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96F3" w14:textId="7F94945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57,98404</w:t>
            </w:r>
          </w:p>
        </w:tc>
      </w:tr>
      <w:tr w:rsidR="00F03FB1" w:rsidRPr="009B1864" w14:paraId="085EDEE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C856" w14:textId="2211EB91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50B4" w14:textId="34FD26C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CB7A" w14:textId="36FA109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919" w14:textId="24DB369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65DC" w14:textId="3DDD319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737B" w14:textId="2431433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57,98416</w:t>
            </w:r>
          </w:p>
        </w:tc>
      </w:tr>
      <w:tr w:rsidR="00F03FB1" w:rsidRPr="009B1864" w14:paraId="2A563E3D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CD49" w14:textId="64A6C9C0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380C" w14:textId="3C1E9EE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E59E" w14:textId="0586AE7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E69F" w14:textId="5ABB0E3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1DED" w14:textId="440EB5A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07D5" w14:textId="1612347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57,98537</w:t>
            </w:r>
          </w:p>
        </w:tc>
      </w:tr>
      <w:tr w:rsidR="00F03FB1" w:rsidRPr="009B1864" w14:paraId="2B13EC75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650E" w14:textId="480F7CB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9B15" w14:textId="1138E8F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5C08" w14:textId="75D73A2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6BDC" w14:textId="57A80EA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9F4D" w14:textId="7764332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38A5" w14:textId="2630A8D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57,98533</w:t>
            </w:r>
          </w:p>
        </w:tc>
      </w:tr>
      <w:tr w:rsidR="00F03FB1" w:rsidRPr="009B1864" w14:paraId="17E2514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082A" w14:textId="61D6F9B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0DED" w14:textId="3013A83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E856" w14:textId="7E09011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D74D" w14:textId="0CDF4C2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7751" w14:textId="40D7F3D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502B" w14:textId="3B259E4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57,98621</w:t>
            </w:r>
          </w:p>
        </w:tc>
      </w:tr>
      <w:tr w:rsidR="00F03FB1" w:rsidRPr="009B1864" w14:paraId="6A673A8B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A120" w14:textId="2D47B618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3965" w14:textId="4D21631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9954" w14:textId="3F685E2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09D9" w14:textId="76BD420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BDF8" w14:textId="6377E91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24,6389</w:t>
            </w:r>
            <w:r w:rsidR="00401F7E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C1C4" w14:textId="0A3712C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57,9887</w:t>
            </w:r>
            <w:r w:rsidR="00401F7E">
              <w:t>0</w:t>
            </w:r>
          </w:p>
        </w:tc>
      </w:tr>
      <w:tr w:rsidR="00F03FB1" w:rsidRPr="009B1864" w14:paraId="284B0ABC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C522" w14:textId="280A22C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6CA2" w14:textId="0701820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48766" w14:textId="167D57B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LD067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B3A55" w14:textId="46C66DB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A665" w14:textId="639FC91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24,76507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5086" w14:textId="00E86AF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58,15942</w:t>
            </w:r>
          </w:p>
        </w:tc>
      </w:tr>
      <w:tr w:rsidR="00F03FB1" w:rsidRPr="009B1864" w14:paraId="1D4993F7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910E" w14:textId="00836863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C039" w14:textId="3037E6A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0108" w14:textId="78702E0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LD067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5DD4" w14:textId="3E2AD56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8AA0" w14:textId="160FBB7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24,76499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D24D" w14:textId="0880E77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58,15945</w:t>
            </w:r>
          </w:p>
        </w:tc>
      </w:tr>
      <w:tr w:rsidR="00F03FB1" w:rsidRPr="009B1864" w14:paraId="0D7E9500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22DA" w14:textId="0EAB1F3E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E0E8" w14:textId="3F75967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0AB6" w14:textId="55BAC14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A735" w14:textId="1656E2D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73D8" w14:textId="1867335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24,61956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0C46" w14:textId="11A01CC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57,96894</w:t>
            </w:r>
          </w:p>
        </w:tc>
      </w:tr>
      <w:tr w:rsidR="00F03FB1" w:rsidRPr="009B1864" w14:paraId="496A482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E3FC" w14:textId="3274FDBB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233A" w14:textId="1FF8282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1207" w14:textId="3CED615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8BF5" w14:textId="70542EB9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01AF" w14:textId="315EF91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24,50871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5B95" w14:textId="6F50176E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57,94933</w:t>
            </w:r>
          </w:p>
        </w:tc>
      </w:tr>
      <w:tr w:rsidR="00F03FB1" w:rsidRPr="009B1864" w14:paraId="0FE3AB7F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1480" w14:textId="49458B2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254D" w14:textId="6212C8D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DAA9" w14:textId="7097E55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373A" w14:textId="2D9FCA0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5787" w14:textId="0433C1D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24,50853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BD5F" w14:textId="22A4B9C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57,94979</w:t>
            </w:r>
          </w:p>
        </w:tc>
      </w:tr>
      <w:tr w:rsidR="00F03FB1" w:rsidRPr="009B1864" w14:paraId="5371A52A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F3A4" w14:textId="5A7A5EBF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9F83" w14:textId="2B2ACBB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Pärnu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42A1" w14:textId="2428C55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OJ065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CC63" w14:textId="556F3241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F11E" w14:textId="1D76499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24,56008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EF1A" w14:textId="0A4676C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58,03001</w:t>
            </w:r>
          </w:p>
        </w:tc>
      </w:tr>
      <w:tr w:rsidR="00F03FB1" w:rsidRPr="009B1864" w14:paraId="7268AD2B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2BAD" w14:textId="27EBFF56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6982" w14:textId="53666239" w:rsidR="00F03FB1" w:rsidRPr="009B1864" w:rsidRDefault="00FD243C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7C03" w14:textId="226BAA0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SS202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6C7C" w14:textId="47D2A6D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B261" w14:textId="506532C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25,05173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0B34" w14:textId="6C966BC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58,38757</w:t>
            </w:r>
          </w:p>
        </w:tc>
      </w:tr>
      <w:tr w:rsidR="00F03FB1" w:rsidRPr="009B1864" w14:paraId="687A7B56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3E50" w14:textId="14C1B3F5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47ED" w14:textId="523F0735" w:rsidR="00F03FB1" w:rsidRPr="009B1864" w:rsidRDefault="00FD243C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Viljandi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FFCE" w14:textId="4D35E96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SS104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37DC" w14:textId="0366C27C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D6D8" w14:textId="060AD01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25,16288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C515" w14:textId="44D9A166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58,44334</w:t>
            </w:r>
          </w:p>
        </w:tc>
      </w:tr>
      <w:tr w:rsidR="00F03FB1" w:rsidRPr="009B1864" w14:paraId="41C26F3E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81BC" w14:textId="2E2A94EA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EDEE" w14:textId="61014120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4C4" w14:textId="1B169C93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CK209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4A9C" w14:textId="5E983D0F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377D" w14:textId="78EE1FDB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26,52382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70C8" w14:textId="26472A4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58,44983</w:t>
            </w:r>
          </w:p>
        </w:tc>
      </w:tr>
      <w:tr w:rsidR="00F03FB1" w:rsidRPr="009B1864" w14:paraId="1ACFE902" w14:textId="77777777" w:rsidTr="00277338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6C0C" w14:textId="3134C154" w:rsidR="00F03FB1" w:rsidRPr="009B1864" w:rsidRDefault="00F03FB1" w:rsidP="00F03FB1">
            <w:pPr>
              <w:jc w:val="center"/>
              <w:rPr>
                <w:b/>
                <w:bCs/>
                <w:color w:val="000000"/>
                <w:spacing w:val="0"/>
                <w:position w:val="0"/>
                <w:szCs w:val="24"/>
                <w:lang w:eastAsia="et-EE"/>
              </w:rPr>
            </w:pPr>
            <w:r w:rsidRPr="00D50119">
              <w:t>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7EFFC" w14:textId="2959EEBA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C461A3">
              <w:t>Tartu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7868" w14:textId="7BCCCF72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4D43AB">
              <w:t>CK209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DE9CC" w14:textId="5FA92B34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6C12F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23E8" w14:textId="470759E8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26,52382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4B3A" w14:textId="26F24AED" w:rsidR="00F03FB1" w:rsidRPr="009B1864" w:rsidRDefault="00F03FB1" w:rsidP="00F03FB1">
            <w:pPr>
              <w:jc w:val="center"/>
              <w:rPr>
                <w:color w:val="000000"/>
                <w:spacing w:val="0"/>
                <w:position w:val="0"/>
                <w:szCs w:val="24"/>
                <w:lang w:eastAsia="et-EE"/>
              </w:rPr>
            </w:pPr>
            <w:r w:rsidRPr="00AC3749">
              <w:t>58,44983</w:t>
            </w:r>
          </w:p>
        </w:tc>
      </w:tr>
    </w:tbl>
    <w:p w14:paraId="1A7A6234" w14:textId="77777777" w:rsidR="00CF0DEF" w:rsidRDefault="00CF0DEF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</w:p>
    <w:p w14:paraId="641631FD" w14:textId="77777777" w:rsidR="00CF0DEF" w:rsidRDefault="00CF0DEF" w:rsidP="00DB6105">
      <w:pPr>
        <w:autoSpaceDE w:val="0"/>
        <w:autoSpaceDN w:val="0"/>
        <w:adjustRightInd w:val="0"/>
        <w:jc w:val="both"/>
        <w:rPr>
          <w:spacing w:val="0"/>
          <w:position w:val="0"/>
          <w:szCs w:val="24"/>
          <w:lang w:eastAsia="et-EE"/>
        </w:rPr>
      </w:pPr>
    </w:p>
    <w:p w14:paraId="4288B397" w14:textId="77777777" w:rsidR="00193EF6" w:rsidRDefault="00193EF6" w:rsidP="00AE57C7">
      <w:pPr>
        <w:sectPr w:rsidR="00193EF6" w:rsidSect="00C009A8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15E8B4A" w14:textId="77777777" w:rsidR="00E85637" w:rsidRDefault="00E85637"/>
    <w:p w14:paraId="73124AC8" w14:textId="77777777" w:rsidR="00E85637" w:rsidRDefault="00E85637"/>
    <w:p w14:paraId="1FCBBDA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636EE1B" w14:textId="77777777" w:rsidR="00E85637" w:rsidRDefault="00E85637"/>
    <w:p w14:paraId="64595E1E" w14:textId="77777777" w:rsidR="00E85637" w:rsidRDefault="00E85637"/>
    <w:p w14:paraId="537C9CB5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6E94B699" w14:textId="77777777" w:rsidR="00E85637" w:rsidRDefault="00E85637"/>
    <w:p w14:paraId="5A2E0C88" w14:textId="77777777" w:rsidR="00E85637" w:rsidRDefault="00E85637">
      <w:pPr>
        <w:rPr>
          <w:sz w:val="14"/>
        </w:rPr>
      </w:pPr>
    </w:p>
    <w:p w14:paraId="33A3AE79" w14:textId="77777777" w:rsidR="00E85637" w:rsidRDefault="00E85637">
      <w:pPr>
        <w:rPr>
          <w:sz w:val="2"/>
        </w:rPr>
      </w:pPr>
    </w:p>
    <w:p w14:paraId="29693578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44350A72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8"/>
    </w:p>
    <w:p w14:paraId="41DE86B0" w14:textId="77777777" w:rsidR="00E85637" w:rsidRDefault="00E85637"/>
    <w:p w14:paraId="10E1EE86" w14:textId="77777777" w:rsidR="00E85637" w:rsidRDefault="00E85637"/>
    <w:p w14:paraId="46884353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</w:p>
    <w:p w14:paraId="748BAD47" w14:textId="77777777" w:rsidR="00E85637" w:rsidRDefault="00E85637"/>
    <w:p w14:paraId="2D836CBD" w14:textId="77777777" w:rsidR="00E85637" w:rsidRDefault="00E85637"/>
    <w:p w14:paraId="25EF508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68F0F18E" w14:textId="77777777" w:rsidR="00E85637" w:rsidRDefault="00E85637"/>
    <w:p w14:paraId="7E6FBC5C" w14:textId="77777777" w:rsidR="00E85637" w:rsidRDefault="00E85637"/>
    <w:p w14:paraId="1F9A0538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C6E91E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C829" w14:textId="77777777" w:rsidR="00C009A8" w:rsidRDefault="00C009A8">
      <w:r>
        <w:separator/>
      </w:r>
    </w:p>
  </w:endnote>
  <w:endnote w:type="continuationSeparator" w:id="0">
    <w:p w14:paraId="2FF0BD2D" w14:textId="77777777" w:rsidR="00C009A8" w:rsidRDefault="00C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A3D7" w14:textId="77777777" w:rsidR="00CF0DEF" w:rsidRDefault="00CF0DE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0B78" w14:textId="77777777" w:rsidR="00CF0DEF" w:rsidRDefault="00CF0DE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141C" w14:textId="77777777" w:rsidR="00CF0DEF" w:rsidRDefault="00CF0DE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227D" w14:textId="77777777" w:rsidR="00C009A8" w:rsidRDefault="00C009A8">
      <w:r>
        <w:separator/>
      </w:r>
    </w:p>
  </w:footnote>
  <w:footnote w:type="continuationSeparator" w:id="0">
    <w:p w14:paraId="3D2E8EBF" w14:textId="77777777" w:rsidR="00C009A8" w:rsidRDefault="00C0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D023" w14:textId="77777777" w:rsidR="00CF0DEF" w:rsidRDefault="00CF0DEF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B24AD0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3264" w14:textId="77777777" w:rsidR="00CF0DEF" w:rsidRDefault="00CF0DE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1167" w14:textId="77777777" w:rsidR="00CF0DEF" w:rsidRDefault="00CF0DE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544357">
    <w:abstractNumId w:val="0"/>
  </w:num>
  <w:num w:numId="2" w16cid:durableId="1753162988">
    <w:abstractNumId w:val="1"/>
  </w:num>
  <w:num w:numId="3" w16cid:durableId="49696559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25118"/>
    <w:rsid w:val="000A2ADF"/>
    <w:rsid w:val="000D31BC"/>
    <w:rsid w:val="000E64D0"/>
    <w:rsid w:val="00143660"/>
    <w:rsid w:val="0015432F"/>
    <w:rsid w:val="00154A1D"/>
    <w:rsid w:val="00187A2D"/>
    <w:rsid w:val="00193EF6"/>
    <w:rsid w:val="00195C21"/>
    <w:rsid w:val="001A029F"/>
    <w:rsid w:val="001C51C9"/>
    <w:rsid w:val="001D139F"/>
    <w:rsid w:val="001E574A"/>
    <w:rsid w:val="00221726"/>
    <w:rsid w:val="002274EA"/>
    <w:rsid w:val="00231DFB"/>
    <w:rsid w:val="00237B0D"/>
    <w:rsid w:val="00244B80"/>
    <w:rsid w:val="00296C90"/>
    <w:rsid w:val="002B3A20"/>
    <w:rsid w:val="002B741C"/>
    <w:rsid w:val="002D5625"/>
    <w:rsid w:val="0030521F"/>
    <w:rsid w:val="00326150"/>
    <w:rsid w:val="00336CC2"/>
    <w:rsid w:val="00356C40"/>
    <w:rsid w:val="00356F60"/>
    <w:rsid w:val="003577EA"/>
    <w:rsid w:val="003A08B0"/>
    <w:rsid w:val="003A669F"/>
    <w:rsid w:val="003D76FF"/>
    <w:rsid w:val="00401F7E"/>
    <w:rsid w:val="00410AE0"/>
    <w:rsid w:val="00426E91"/>
    <w:rsid w:val="00427C73"/>
    <w:rsid w:val="00436506"/>
    <w:rsid w:val="0043693F"/>
    <w:rsid w:val="004544A9"/>
    <w:rsid w:val="00480900"/>
    <w:rsid w:val="00486355"/>
    <w:rsid w:val="00491E34"/>
    <w:rsid w:val="004C1AD5"/>
    <w:rsid w:val="004D3D5A"/>
    <w:rsid w:val="004F1302"/>
    <w:rsid w:val="00511792"/>
    <w:rsid w:val="005174D0"/>
    <w:rsid w:val="00541EB5"/>
    <w:rsid w:val="005757DF"/>
    <w:rsid w:val="005A32C7"/>
    <w:rsid w:val="005C4AF9"/>
    <w:rsid w:val="005E4BEB"/>
    <w:rsid w:val="005F0A7A"/>
    <w:rsid w:val="006015A5"/>
    <w:rsid w:val="006019F2"/>
    <w:rsid w:val="00602C22"/>
    <w:rsid w:val="0061486F"/>
    <w:rsid w:val="00616A7F"/>
    <w:rsid w:val="00631293"/>
    <w:rsid w:val="006964BF"/>
    <w:rsid w:val="006B62AF"/>
    <w:rsid w:val="007008CE"/>
    <w:rsid w:val="00704BBF"/>
    <w:rsid w:val="00746FCC"/>
    <w:rsid w:val="007731FA"/>
    <w:rsid w:val="007B7275"/>
    <w:rsid w:val="007C1C9E"/>
    <w:rsid w:val="007C6E33"/>
    <w:rsid w:val="007E0D20"/>
    <w:rsid w:val="007F482F"/>
    <w:rsid w:val="00811507"/>
    <w:rsid w:val="00826D45"/>
    <w:rsid w:val="00845FCB"/>
    <w:rsid w:val="00846DB3"/>
    <w:rsid w:val="00860F94"/>
    <w:rsid w:val="008B032B"/>
    <w:rsid w:val="008B1038"/>
    <w:rsid w:val="008C0A3A"/>
    <w:rsid w:val="00910BD4"/>
    <w:rsid w:val="00926134"/>
    <w:rsid w:val="0092759D"/>
    <w:rsid w:val="00957D25"/>
    <w:rsid w:val="00980E87"/>
    <w:rsid w:val="00983B43"/>
    <w:rsid w:val="00984A90"/>
    <w:rsid w:val="009B1864"/>
    <w:rsid w:val="009B5070"/>
    <w:rsid w:val="009E4C02"/>
    <w:rsid w:val="00A048DC"/>
    <w:rsid w:val="00A108C5"/>
    <w:rsid w:val="00A440F0"/>
    <w:rsid w:val="00A7018A"/>
    <w:rsid w:val="00A77DE4"/>
    <w:rsid w:val="00A9445B"/>
    <w:rsid w:val="00AA6DA9"/>
    <w:rsid w:val="00AB0946"/>
    <w:rsid w:val="00AB46BB"/>
    <w:rsid w:val="00AB77F8"/>
    <w:rsid w:val="00AE57C7"/>
    <w:rsid w:val="00AF322F"/>
    <w:rsid w:val="00B24AD0"/>
    <w:rsid w:val="00B25FEE"/>
    <w:rsid w:val="00B271BA"/>
    <w:rsid w:val="00B47D69"/>
    <w:rsid w:val="00B7608B"/>
    <w:rsid w:val="00BA7EF4"/>
    <w:rsid w:val="00C0014D"/>
    <w:rsid w:val="00C009A8"/>
    <w:rsid w:val="00C32B5E"/>
    <w:rsid w:val="00C44B56"/>
    <w:rsid w:val="00C52479"/>
    <w:rsid w:val="00C67247"/>
    <w:rsid w:val="00C770B3"/>
    <w:rsid w:val="00C932FF"/>
    <w:rsid w:val="00C9506D"/>
    <w:rsid w:val="00C95F26"/>
    <w:rsid w:val="00CB3027"/>
    <w:rsid w:val="00CE286D"/>
    <w:rsid w:val="00CF0DEF"/>
    <w:rsid w:val="00D10ECE"/>
    <w:rsid w:val="00D1719E"/>
    <w:rsid w:val="00D578EA"/>
    <w:rsid w:val="00DA36C7"/>
    <w:rsid w:val="00DB6105"/>
    <w:rsid w:val="00DC1A5E"/>
    <w:rsid w:val="00DD4167"/>
    <w:rsid w:val="00DF4491"/>
    <w:rsid w:val="00E209C2"/>
    <w:rsid w:val="00E30057"/>
    <w:rsid w:val="00E45287"/>
    <w:rsid w:val="00E85637"/>
    <w:rsid w:val="00E86B21"/>
    <w:rsid w:val="00EC5BAE"/>
    <w:rsid w:val="00EC6FAD"/>
    <w:rsid w:val="00EE0FCA"/>
    <w:rsid w:val="00EE2FE0"/>
    <w:rsid w:val="00EE452B"/>
    <w:rsid w:val="00EF3632"/>
    <w:rsid w:val="00F03FB1"/>
    <w:rsid w:val="00F04FCF"/>
    <w:rsid w:val="00F24508"/>
    <w:rsid w:val="00F60CBF"/>
    <w:rsid w:val="00F83797"/>
    <w:rsid w:val="00F87BAC"/>
    <w:rsid w:val="00F94062"/>
    <w:rsid w:val="00FD243C"/>
    <w:rsid w:val="00FD2E67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AF497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E57C7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4D3D5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D3D5A"/>
    <w:rPr>
      <w:color w:val="800080"/>
      <w:u w:val="single"/>
    </w:rPr>
  </w:style>
  <w:style w:type="paragraph" w:customStyle="1" w:styleId="msonormal0">
    <w:name w:val="msonormal"/>
    <w:basedOn w:val="Normaallaad"/>
    <w:rsid w:val="004D3D5A"/>
    <w:pP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66">
    <w:name w:val="xl66"/>
    <w:basedOn w:val="Normaallaad"/>
    <w:rsid w:val="004D3D5A"/>
    <w:pP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67">
    <w:name w:val="xl67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68">
    <w:name w:val="xl68"/>
    <w:basedOn w:val="Normaallaad"/>
    <w:rsid w:val="004D3D5A"/>
    <w:pP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69">
    <w:name w:val="xl69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0">
    <w:name w:val="xl70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71">
    <w:name w:val="xl71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pacing w:val="0"/>
      <w:position w:val="0"/>
      <w:sz w:val="20"/>
      <w:lang w:eastAsia="et-EE"/>
    </w:rPr>
  </w:style>
  <w:style w:type="paragraph" w:customStyle="1" w:styleId="xl72">
    <w:name w:val="xl72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73">
    <w:name w:val="xl73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4">
    <w:name w:val="xl74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75">
    <w:name w:val="xl75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76">
    <w:name w:val="xl76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7">
    <w:name w:val="xl77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78">
    <w:name w:val="xl78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79">
    <w:name w:val="xl79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0">
    <w:name w:val="xl80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1">
    <w:name w:val="xl81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2">
    <w:name w:val="xl82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3">
    <w:name w:val="xl83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4">
    <w:name w:val="xl84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5">
    <w:name w:val="xl85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86">
    <w:name w:val="xl86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7">
    <w:name w:val="xl87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88">
    <w:name w:val="xl88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89">
    <w:name w:val="xl89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90">
    <w:name w:val="xl90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1">
    <w:name w:val="xl91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92">
    <w:name w:val="xl92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93">
    <w:name w:val="xl93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4">
    <w:name w:val="xl94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5">
    <w:name w:val="xl95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96">
    <w:name w:val="xl96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97">
    <w:name w:val="xl97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98">
    <w:name w:val="xl98"/>
    <w:basedOn w:val="Normaallaad"/>
    <w:rsid w:val="004D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99">
    <w:name w:val="xl99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0">
    <w:name w:val="xl100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101">
    <w:name w:val="xl101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2">
    <w:name w:val="xl102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103">
    <w:name w:val="xl103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position w:val="0"/>
      <w:szCs w:val="24"/>
      <w:lang w:eastAsia="et-EE"/>
    </w:rPr>
  </w:style>
  <w:style w:type="paragraph" w:customStyle="1" w:styleId="xl104">
    <w:name w:val="xl104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position w:val="0"/>
      <w:szCs w:val="24"/>
      <w:lang w:eastAsia="et-EE"/>
    </w:rPr>
  </w:style>
  <w:style w:type="paragraph" w:customStyle="1" w:styleId="xl105">
    <w:name w:val="xl105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6">
    <w:name w:val="xl106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paragraph" w:customStyle="1" w:styleId="xl107">
    <w:name w:val="xl107"/>
    <w:basedOn w:val="Normaallaad"/>
    <w:rsid w:val="004D3D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pacing w:val="0"/>
      <w:position w:val="0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B589-D6A2-4D3D-9C56-E5292F52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kirjaplank_ee_20181113.dotx</Template>
  <TotalTime>66</TotalTime>
  <Pages>3</Pages>
  <Words>672</Words>
  <Characters>3900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4563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17</cp:revision>
  <cp:lastPrinted>2024-05-09T07:21:00Z</cp:lastPrinted>
  <dcterms:created xsi:type="dcterms:W3CDTF">2024-05-06T07:55:00Z</dcterms:created>
  <dcterms:modified xsi:type="dcterms:W3CDTF">2024-05-09T08:07:00Z</dcterms:modified>
</cp:coreProperties>
</file>